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4D" w:rsidRPr="00A31BBD" w:rsidRDefault="0001774D" w:rsidP="00B6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31BBD">
        <w:rPr>
          <w:rFonts w:ascii="Times New Roman" w:hAnsi="Times New Roman" w:cs="Times New Roman"/>
          <w:b/>
          <w:bCs/>
          <w:sz w:val="24"/>
          <w:szCs w:val="24"/>
        </w:rPr>
        <w:t xml:space="preserve">RUSYA FEDERASYONU’NDA İŞ YAPAN FİRMALARIMIZ TARAFINDAN </w:t>
      </w:r>
    </w:p>
    <w:p w:rsidR="0001774D" w:rsidRPr="00A31BBD" w:rsidRDefault="0001774D" w:rsidP="00B6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BBD">
        <w:rPr>
          <w:rFonts w:ascii="Times New Roman" w:hAnsi="Times New Roman" w:cs="Times New Roman"/>
          <w:b/>
          <w:bCs/>
          <w:sz w:val="24"/>
          <w:szCs w:val="24"/>
        </w:rPr>
        <w:t>YAŞANAN SORUNLAR</w:t>
      </w:r>
      <w:r>
        <w:rPr>
          <w:rFonts w:ascii="Times New Roman" w:hAnsi="Times New Roman" w:cs="Times New Roman"/>
          <w:b/>
          <w:bCs/>
          <w:sz w:val="24"/>
          <w:szCs w:val="24"/>
        </w:rPr>
        <w:t>A İLİŞKİN</w:t>
      </w:r>
      <w:r w:rsidRPr="00A31BBD">
        <w:rPr>
          <w:rFonts w:ascii="Times New Roman" w:hAnsi="Times New Roman" w:cs="Times New Roman"/>
          <w:b/>
          <w:bCs/>
          <w:sz w:val="24"/>
          <w:szCs w:val="24"/>
        </w:rPr>
        <w:t xml:space="preserve"> ANKET ÇALIŞMASI</w:t>
      </w:r>
    </w:p>
    <w:p w:rsidR="0001774D" w:rsidRDefault="0001774D" w:rsidP="00B67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7342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irma adı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01774D" w:rsidRPr="00097C21">
        <w:tc>
          <w:tcPr>
            <w:tcW w:w="9212" w:type="dxa"/>
          </w:tcPr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774D" w:rsidRPr="00B67342" w:rsidRDefault="0001774D" w:rsidP="00B673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774D" w:rsidRDefault="0001774D" w:rsidP="00B67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İletişim bilgileri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01774D" w:rsidRPr="00097C21">
        <w:tc>
          <w:tcPr>
            <w:tcW w:w="9212" w:type="dxa"/>
          </w:tcPr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Faks</w:t>
            </w: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 sitesi</w:t>
            </w: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</w:tr>
    </w:tbl>
    <w:p w:rsidR="0001774D" w:rsidRDefault="0001774D" w:rsidP="00B673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774D" w:rsidRDefault="0001774D" w:rsidP="00B67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01774D" w:rsidRPr="00097C21">
        <w:tc>
          <w:tcPr>
            <w:tcW w:w="9212" w:type="dxa"/>
          </w:tcPr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774D" w:rsidRDefault="0001774D" w:rsidP="00B673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774D" w:rsidRPr="00B67342" w:rsidRDefault="0001774D" w:rsidP="00B67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Soruna ilişkin detaylı açıklama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(detaylı açıklama içermeyen sorunlar dikkate alınmayacaktır)</w:t>
      </w:r>
    </w:p>
    <w:p w:rsidR="0001774D" w:rsidRDefault="0001774D" w:rsidP="00B6734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4"/>
      </w:tblGrid>
      <w:tr w:rsidR="0001774D" w:rsidRPr="00097C21">
        <w:tc>
          <w:tcPr>
            <w:tcW w:w="9214" w:type="dxa"/>
          </w:tcPr>
          <w:p w:rsidR="0001774D" w:rsidRPr="00097C21" w:rsidRDefault="0001774D" w:rsidP="00097C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774D" w:rsidRPr="00097C21" w:rsidRDefault="0001774D" w:rsidP="00097C21">
            <w:pPr>
              <w:pStyle w:val="ListParagraph"/>
              <w:spacing w:after="0" w:line="240" w:lineRule="auto"/>
              <w:ind w:left="-8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774D" w:rsidRPr="00B67342" w:rsidRDefault="0001774D" w:rsidP="00B6734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74D" w:rsidRPr="007E68FC" w:rsidRDefault="0001774D" w:rsidP="00B673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E68FC">
        <w:rPr>
          <w:rFonts w:ascii="Times New Roman" w:hAnsi="Times New Roman" w:cs="Times New Roman"/>
          <w:sz w:val="24"/>
          <w:szCs w:val="24"/>
          <w:u w:val="single"/>
        </w:rPr>
        <w:t>ÖNEMLİ NOT:</w:t>
      </w:r>
    </w:p>
    <w:p w:rsidR="0001774D" w:rsidRPr="00A31BBD" w:rsidRDefault="0001774D" w:rsidP="00A31BBD">
      <w:pPr>
        <w:jc w:val="both"/>
        <w:rPr>
          <w:rFonts w:ascii="Times New Roman" w:hAnsi="Times New Roman" w:cs="Times New Roman"/>
        </w:rPr>
      </w:pPr>
      <w:r w:rsidRPr="00A31BBD">
        <w:rPr>
          <w:rFonts w:ascii="Times New Roman" w:hAnsi="Times New Roman" w:cs="Times New Roman"/>
          <w:sz w:val="24"/>
          <w:szCs w:val="24"/>
        </w:rPr>
        <w:t xml:space="preserve">Bu formun eksiksiz doldurularak </w:t>
      </w:r>
      <w:r w:rsidRPr="00AF6F1D">
        <w:rPr>
          <w:rFonts w:ascii="Times New Roman" w:hAnsi="Times New Roman" w:cs="Times New Roman"/>
          <w:b/>
          <w:bCs/>
          <w:u w:val="single"/>
        </w:rPr>
        <w:t>en geç 24 Aralık 2014, Çarşamba günü saat 12:00’a kadar</w:t>
      </w:r>
      <w:r w:rsidRPr="00A31BBD">
        <w:rPr>
          <w:rFonts w:ascii="Times New Roman" w:hAnsi="Times New Roman" w:cs="Times New Roman"/>
        </w:rPr>
        <w:t xml:space="preserve"> DEİK’e (Nurengiz Eşki, e-posta: </w:t>
      </w:r>
      <w:hyperlink r:id="rId5" w:history="1">
        <w:r w:rsidRPr="00A31BBD">
          <w:rPr>
            <w:rStyle w:val="Hyperlink"/>
          </w:rPr>
          <w:t>neski@deik.org.tr</w:t>
        </w:r>
      </w:hyperlink>
      <w:r w:rsidRPr="00A31BB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ve TİM’e (Volkan İncekara, e-posta: </w:t>
      </w:r>
      <w:hyperlink r:id="rId6" w:history="1">
        <w:r w:rsidRPr="00160B8E">
          <w:rPr>
            <w:rStyle w:val="Hyperlink"/>
          </w:rPr>
          <w:t>volkanincekara@tim.org.tr</w:t>
        </w:r>
      </w:hyperlink>
      <w:r>
        <w:rPr>
          <w:rFonts w:ascii="Times New Roman" w:hAnsi="Times New Roman" w:cs="Times New Roman"/>
        </w:rPr>
        <w:t xml:space="preserve">) </w:t>
      </w:r>
      <w:r w:rsidRPr="00A31BBD">
        <w:rPr>
          <w:rFonts w:ascii="Times New Roman" w:hAnsi="Times New Roman" w:cs="Times New Roman"/>
        </w:rPr>
        <w:t>iletilmesi gerekmektedir.</w:t>
      </w:r>
    </w:p>
    <w:sectPr w:rsidR="0001774D" w:rsidRPr="00A31BBD" w:rsidSect="005E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B6232"/>
    <w:multiLevelType w:val="hybridMultilevel"/>
    <w:tmpl w:val="1A86E6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342"/>
    <w:rsid w:val="0000575E"/>
    <w:rsid w:val="0001774D"/>
    <w:rsid w:val="00097C21"/>
    <w:rsid w:val="00151099"/>
    <w:rsid w:val="00160B8E"/>
    <w:rsid w:val="005E5B59"/>
    <w:rsid w:val="007E68FC"/>
    <w:rsid w:val="00865CE7"/>
    <w:rsid w:val="00A31BBD"/>
    <w:rsid w:val="00AF6F1D"/>
    <w:rsid w:val="00B67342"/>
    <w:rsid w:val="00D8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5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7342"/>
    <w:pPr>
      <w:ind w:left="720"/>
    </w:pPr>
  </w:style>
  <w:style w:type="table" w:styleId="TableGrid">
    <w:name w:val="Table Grid"/>
    <w:basedOn w:val="TableNormal"/>
    <w:uiPriority w:val="99"/>
    <w:rsid w:val="00B6734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31BBD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kanincekara@tim.org.tr" TargetMode="External"/><Relationship Id="rId5" Type="http://schemas.openxmlformats.org/officeDocument/2006/relationships/hyperlink" Target="mailto:neski@deik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91</Words>
  <Characters>524</Characters>
  <Application>Microsoft Office Outlook</Application>
  <DocSecurity>0</DocSecurity>
  <Lines>0</Lines>
  <Paragraphs>0</Paragraphs>
  <ScaleCrop>false</ScaleCrop>
  <Company>GAIB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RUSYA FEDERASYONU’NDA İŞ YAPAN FİRMALARIMIZ TARAFINDAN </dc:title>
  <dc:subject/>
  <dc:creator>Nurengiz Eski</dc:creator>
  <cp:keywords/>
  <dc:description/>
  <cp:lastModifiedBy>fundaa</cp:lastModifiedBy>
  <cp:revision>2</cp:revision>
  <dcterms:created xsi:type="dcterms:W3CDTF">2014-12-22T12:20:00Z</dcterms:created>
  <dcterms:modified xsi:type="dcterms:W3CDTF">2014-12-22T12:20:00Z</dcterms:modified>
</cp:coreProperties>
</file>