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53" w:rsidRPr="00430A93" w:rsidRDefault="003B3D53" w:rsidP="00430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ÇİN</w:t>
      </w:r>
    </w:p>
    <w:p w:rsidR="003B3D53" w:rsidRPr="00430A93" w:rsidRDefault="003B3D53" w:rsidP="00430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“</w:t>
      </w:r>
      <w:r w:rsidRPr="00430A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HUBUBAT-BAKLİYAT YAĞLI TOHUMLAR VE MAMULLERİ SEKTÖREL TİCARET HEYETİ</w:t>
      </w:r>
      <w:r w:rsidRPr="00430A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</w:p>
    <w:p w:rsidR="003B3D53" w:rsidRPr="00430A93" w:rsidRDefault="003B3D53" w:rsidP="00430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430A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TASLAK PROGRAM</w:t>
      </w:r>
    </w:p>
    <w:p w:rsidR="003B3D53" w:rsidRPr="00430A93" w:rsidRDefault="003B3D53" w:rsidP="00430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(20-26 EYLÜL 2015)</w:t>
      </w:r>
    </w:p>
    <w:p w:rsidR="003B3D53" w:rsidRPr="00430A93" w:rsidRDefault="003B3D53" w:rsidP="00430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 20 Eylül Pazar 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01:00 THY (TK 72) ile İstanbul Atatürk Havalimanı’ndan hareket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16:20 Guangzhou Baiyun Havalimanı’na varış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17:00-18:30 Havalimanı’nda karşılama ve özel otobüsle Hotele geçiş ve kayıt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19:30 Akşam yemeği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21:30 - 23.00 Serbest zaman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23:00 Otele dönüş ve konaklama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 21 Eylül Pazartesi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08:00 Kahvaltı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08:30 Otelden Guangzhou Başkonsolosluğumuza transfer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09:00 - 09:45 Başkonsolosumuz ve Ticaret Ataşelerimizle bilgilendirme toplantısı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10:00 - 12:30 Guangdong Eyaleti CCPIT ziyareti ve ikili iş görüşmeleri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12:45 Otele dönüş</w:t>
      </w:r>
    </w:p>
    <w:p w:rsidR="003B3D53" w:rsidRPr="00430A93" w:rsidRDefault="003B3D53" w:rsidP="00430A93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13:30 - 17:30 Otelin özel bir salonunda Guangzhou Başkonsolosumuz, Ticaret Ataşelerimiz, CCPIT yöneticileri ve China Import Organization yöneticileri ile davet edeceğimiz gıda ithalatçıları, toptancılar, distribütörler ve zincir market yöneticilerinin katılımı ile öğle yemeği + Tadım + Tanıtım ve İkili iş görüşmeleri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18.00 Bir Türk lokantasında akşam yemeği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22:00 Otele dönüş ve konaklama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22 Eylül Salı 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08:00 Otelden FHW China Fuar Alanına transfer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09:00 – 17:00 Fuarda tadım ve tanıtım çalışmaları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18:00 Bir Türk lokantasında akşam yemeği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20:00 - 22:00 Şehir turu ve alışveriş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0A93">
        <w:rPr>
          <w:rFonts w:ascii="Times New Roman" w:hAnsi="Times New Roman" w:cs="Times New Roman"/>
          <w:color w:val="000000"/>
          <w:sz w:val="24"/>
          <w:szCs w:val="24"/>
        </w:rPr>
        <w:t>22:00 Otele dönüş ve konaklama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23 Eylül Çarşamba 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08:00 Otel'den ayrılış, check-out işlemleri ve FHW China Fuar Alanına transfer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09:00 – 17:00 Fuarda tadım ve tanıtım çalışmaları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17:00 Guangzhou Baiyun Havalimanı’na hareket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19.30 Pekin'e hareket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22.45 Pekin Havalimanı’na varış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23.00 Heyete tahsis edilecek özel otobüsle otele hareket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23.45 5 yıldızlı otelinize varış, check-in ve konaklama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24 Eylül </w:t>
      </w:r>
      <w:r w:rsidRPr="00430A93">
        <w:rPr>
          <w:rFonts w:ascii="Times New Roman" w:hAnsi="Times New Roman" w:cs="Times New Roman"/>
        </w:rPr>
        <w:t>Perşembe</w:t>
      </w:r>
      <w:r w:rsidRPr="00430A93">
        <w:rPr>
          <w:rFonts w:ascii="Times New Roman" w:hAnsi="Times New Roman" w:cs="Times New Roman"/>
          <w:color w:val="000000"/>
        </w:rPr>
        <w:t xml:space="preserve"> 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09.00 - 14.00 Serbest zaman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14.00 Öğle yemeği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15.00 - 17.30 Pekin Gıda Toptancıları Derneği'ni ziyaret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18:00 Akşam yemeği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19.00 - 21.30 Serbest zaman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21.30 Otele dönüş ve konaklama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25 Eylül </w:t>
      </w:r>
      <w:r w:rsidRPr="00430A93">
        <w:rPr>
          <w:rFonts w:ascii="Times New Roman" w:hAnsi="Times New Roman" w:cs="Times New Roman"/>
        </w:rPr>
        <w:t>Cuma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09:00 Otelden Pekin Ticaret Müşavirliğimize transfer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09:30 - 10:30 Ticaret Baş Müşavirimiz ve Müşavirlerimizle bilgilendirme toplantısı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11:00 Otele dönüş</w:t>
      </w:r>
    </w:p>
    <w:p w:rsidR="003B3D53" w:rsidRPr="00430A93" w:rsidRDefault="003B3D53" w:rsidP="00430A93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12:00 - 16.30 Otelin özel bir salonunda Pekin Büyükelçimiz, Ticaret Müşavirlerimiz CCPIT yöneticileri ve davet edeceğimiz gıda ithalatçıları, toptancılar, distribütörler ve zincir market yöneticilerinin katılımı ile öğle yemeği + Tadım + Tanıtım ve İkili iş görüşmeleri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18.00 Akşam yemeği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21:00 Havalimanı’na hareket</w:t>
      </w:r>
    </w:p>
    <w:p w:rsidR="003B3D5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22:00 Pekin Capital Havalimanı’na varış ve check-in işlemleri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3D53" w:rsidRPr="00430A93" w:rsidRDefault="003B3D53" w:rsidP="00430A93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color w:val="000000"/>
        </w:rPr>
      </w:pPr>
      <w:r w:rsidRPr="00430A93">
        <w:rPr>
          <w:rFonts w:ascii="Times New Roman" w:hAnsi="Times New Roman" w:cs="Times New Roman"/>
          <w:color w:val="000000"/>
        </w:rPr>
        <w:t xml:space="preserve">26 Eylül </w:t>
      </w:r>
      <w:r w:rsidRPr="00430A93">
        <w:rPr>
          <w:rFonts w:ascii="Times New Roman" w:hAnsi="Times New Roman" w:cs="Times New Roman"/>
        </w:rPr>
        <w:t>Cumartesi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00:10 THY (TK 21) ile Pekin'den hareket</w:t>
      </w:r>
    </w:p>
    <w:p w:rsidR="003B3D53" w:rsidRPr="00430A93" w:rsidRDefault="003B3D53" w:rsidP="00430A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430A93">
        <w:rPr>
          <w:rFonts w:ascii="Times New Roman" w:hAnsi="Times New Roman" w:cs="Times New Roman"/>
          <w:sz w:val="24"/>
          <w:szCs w:val="24"/>
          <w:lang w:eastAsia="tr-TR"/>
        </w:rPr>
        <w:t>05:20 İstanbul Atatürk Havalimanı’na varış</w:t>
      </w:r>
    </w:p>
    <w:sectPr w:rsidR="003B3D53" w:rsidRPr="00430A93" w:rsidSect="00EB79F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F90"/>
    <w:rsid w:val="000E7F90"/>
    <w:rsid w:val="003B3D53"/>
    <w:rsid w:val="00430A93"/>
    <w:rsid w:val="00654860"/>
    <w:rsid w:val="008667D5"/>
    <w:rsid w:val="00B434CA"/>
    <w:rsid w:val="00C162D1"/>
    <w:rsid w:val="00E105C4"/>
    <w:rsid w:val="00EB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F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A9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A93"/>
    <w:rPr>
      <w:rFonts w:ascii="Arial" w:hAnsi="Arial" w:cs="Arial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347</Words>
  <Characters>2135</Characters>
  <Application>Microsoft Office Outlook</Application>
  <DocSecurity>0</DocSecurity>
  <Lines>0</Lines>
  <Paragraphs>0</Paragraphs>
  <ScaleCrop>false</ScaleCrop>
  <Company>GAIB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ÇİN</dc:title>
  <dc:subject/>
  <dc:creator>Ahmet Şahbudak</dc:creator>
  <cp:keywords/>
  <dc:description/>
  <cp:lastModifiedBy>fundaa</cp:lastModifiedBy>
  <cp:revision>2</cp:revision>
  <dcterms:created xsi:type="dcterms:W3CDTF">2015-06-23T12:06:00Z</dcterms:created>
  <dcterms:modified xsi:type="dcterms:W3CDTF">2015-06-23T12:06:00Z</dcterms:modified>
</cp:coreProperties>
</file>