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1A" w:rsidRDefault="004D591A" w:rsidP="00BB410C">
      <w:bookmarkStart w:id="0" w:name="_GoBack"/>
      <w:bookmarkEnd w:id="0"/>
      <w:r>
        <w:t>EK-7</w:t>
      </w:r>
    </w:p>
    <w:p w:rsidR="004D591A" w:rsidRDefault="004D591A" w:rsidP="00BB410C"/>
    <w:p w:rsidR="004D591A" w:rsidRDefault="004D591A" w:rsidP="00BB410C">
      <w:pPr>
        <w:ind w:left="624" w:right="680"/>
        <w:jc w:val="center"/>
        <w:rPr>
          <w:b/>
          <w:bCs/>
        </w:rPr>
      </w:pPr>
      <w:r>
        <w:rPr>
          <w:b/>
          <w:bCs/>
        </w:rPr>
        <w:t>TAAHHÜTNAME</w:t>
      </w:r>
    </w:p>
    <w:p w:rsidR="004D591A" w:rsidRDefault="004D591A" w:rsidP="00BB410C">
      <w:pPr>
        <w:ind w:left="624" w:right="680"/>
        <w:jc w:val="center"/>
        <w:rPr>
          <w:b/>
          <w:bCs/>
        </w:rPr>
      </w:pPr>
      <w:r>
        <w:rPr>
          <w:b/>
          <w:bCs/>
        </w:rPr>
        <w:t>EKONOMİ BAKANLIĞINA</w:t>
      </w:r>
    </w:p>
    <w:p w:rsidR="004D591A" w:rsidRDefault="004D591A" w:rsidP="00BB410C">
      <w:pPr>
        <w:ind w:left="624" w:right="680"/>
        <w:jc w:val="center"/>
        <w:rPr>
          <w:b/>
          <w:bCs/>
        </w:rPr>
      </w:pPr>
    </w:p>
    <w:p w:rsidR="004D591A" w:rsidRDefault="004D591A" w:rsidP="00BB410C">
      <w:pPr>
        <w:ind w:left="624" w:right="680"/>
        <w:jc w:val="center"/>
        <w:rPr>
          <w:b/>
          <w:bCs/>
        </w:rPr>
      </w:pPr>
    </w:p>
    <w:p w:rsidR="004D591A" w:rsidRDefault="004D591A" w:rsidP="00BB410C">
      <w:pPr>
        <w:ind w:left="708" w:right="680" w:firstLine="708"/>
        <w:jc w:val="both"/>
      </w:pPr>
      <w:r>
        <w:t xml:space="preserve">……./……./…….  tarihleri arasında ………………………………………………’da gerçekleştirilmiş ve firma/kuruluşumuz tarafından iştirak edilmiş olan ………………………………………… Fuarı’na ilişkin destek müracaatımız çerçevesinde ………………………………………………………….. Genel Sekreterliği tarafından tarafımıza yapılacak her türlü bildirimin, aşağıda yazılı olan, 7201 sayılı Tebligat Kanunu ve ilgili mevzuata  göre edinmiş olduğumuz  Kayıtlı Elektronik Posta (KEP) adresine yapılmasını, söz konusu KEP’e yapılacak bildirimlerin tarafımıza tebliğ edilmiş  olarak kabul ettiğimi taahhüt ederim. </w:t>
      </w:r>
    </w:p>
    <w:p w:rsidR="004D591A" w:rsidRDefault="004D591A" w:rsidP="00BB410C">
      <w:pPr>
        <w:ind w:left="624" w:right="680"/>
        <w:jc w:val="both"/>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r>
        <w:t>Şirket/İşbirliği Kuruluşu adına imzaya yetkili kişinin,</w:t>
      </w:r>
    </w:p>
    <w:p w:rsidR="004D591A" w:rsidRDefault="004D591A" w:rsidP="00BB410C">
      <w:pPr>
        <w:ind w:left="624" w:right="680"/>
      </w:pPr>
      <w:r>
        <w:t>(İmza sirkülerinde tatbiki imzası bulunan ve şirketi temsil ve ilzama yetkili kişi)</w:t>
      </w:r>
    </w:p>
    <w:p w:rsidR="004D591A" w:rsidRDefault="004D591A" w:rsidP="00BB410C">
      <w:pPr>
        <w:ind w:left="624" w:right="680"/>
      </w:pPr>
      <w:r>
        <w:t>Adı ve Soyadı :</w:t>
      </w:r>
    </w:p>
    <w:p w:rsidR="004D591A" w:rsidRDefault="004D591A" w:rsidP="00BB410C">
      <w:pPr>
        <w:ind w:left="624" w:right="680"/>
      </w:pPr>
      <w:r>
        <w:t>Tarih :</w:t>
      </w:r>
    </w:p>
    <w:p w:rsidR="004D591A" w:rsidRDefault="004D591A" w:rsidP="00BB410C">
      <w:pPr>
        <w:ind w:left="624" w:right="680"/>
      </w:pPr>
      <w:r>
        <w:t xml:space="preserve">Kayıtlı Elektronik Posta Adresi: </w:t>
      </w:r>
    </w:p>
    <w:p w:rsidR="004D591A" w:rsidRDefault="004D591A" w:rsidP="00BB410C">
      <w:pPr>
        <w:ind w:left="624" w:right="680"/>
      </w:pPr>
      <w:r>
        <w:t>Şirket/İşbirliği Kuruluşu Kaşesi ve İmza :</w:t>
      </w: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Pr>
        <w:ind w:left="624" w:right="680"/>
      </w:pPr>
    </w:p>
    <w:p w:rsidR="004D591A" w:rsidRDefault="004D591A" w:rsidP="00BB410C"/>
    <w:p w:rsidR="004D591A" w:rsidRDefault="004D591A" w:rsidP="00BB410C"/>
    <w:p w:rsidR="004D591A" w:rsidRDefault="004D591A"/>
    <w:sectPr w:rsidR="004D591A" w:rsidSect="00E375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10C"/>
    <w:rsid w:val="004D591A"/>
    <w:rsid w:val="008439BB"/>
    <w:rsid w:val="009A6CAF"/>
    <w:rsid w:val="009C76F0"/>
    <w:rsid w:val="00BB410C"/>
    <w:rsid w:val="00C46BA9"/>
    <w:rsid w:val="00E3751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0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2648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126</Words>
  <Characters>720</Characters>
  <Application>Microsoft Office Outlook</Application>
  <DocSecurity>0</DocSecurity>
  <Lines>0</Lines>
  <Paragraphs>0</Paragraphs>
  <ScaleCrop>false</ScaleCrop>
  <Company>GAIB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EK-7</dc:title>
  <dc:subject/>
  <dc:creator>Harika Okur</dc:creator>
  <cp:keywords/>
  <dc:description/>
  <cp:lastModifiedBy>fundaa</cp:lastModifiedBy>
  <cp:revision>2</cp:revision>
  <dcterms:created xsi:type="dcterms:W3CDTF">2015-10-07T10:46:00Z</dcterms:created>
  <dcterms:modified xsi:type="dcterms:W3CDTF">2015-10-07T10:46:00Z</dcterms:modified>
</cp:coreProperties>
</file>